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1F02" w14:textId="6C41280F" w:rsidR="003A1A07" w:rsidRPr="00DA2BE1" w:rsidRDefault="00CE0534" w:rsidP="00CE0534">
      <w:pPr>
        <w:ind w:left="-24"/>
        <w:rPr>
          <w:rFonts w:ascii="David" w:hAnsi="David" w:cs="David"/>
          <w:b/>
          <w:bCs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br/>
      </w:r>
    </w:p>
    <w:p w14:paraId="678984B0" w14:textId="77777777" w:rsidR="003A1A07" w:rsidRPr="00DA2BE1" w:rsidRDefault="003A1A07" w:rsidP="003A1A07">
      <w:pPr>
        <w:rPr>
          <w:rFonts w:ascii="David" w:hAnsi="David" w:cs="David"/>
          <w:sz w:val="30"/>
          <w:szCs w:val="30"/>
          <w:rtl/>
        </w:rPr>
      </w:pPr>
    </w:p>
    <w:p w14:paraId="2EC1FCD6" w14:textId="4A78C773" w:rsidR="005D6FEB" w:rsidRPr="00DA2BE1" w:rsidRDefault="00CE0534" w:rsidP="00CE0534">
      <w:pPr>
        <w:rPr>
          <w:rFonts w:ascii="David" w:hAnsi="David" w:cs="David"/>
          <w:b/>
          <w:bCs/>
          <w:sz w:val="34"/>
          <w:szCs w:val="34"/>
          <w:rtl/>
        </w:rPr>
      </w:pPr>
      <w:r w:rsidRPr="00DA2BE1">
        <w:rPr>
          <w:rFonts w:ascii="David" w:hAnsi="David" w:cs="David" w:hint="cs"/>
          <w:b/>
          <w:bCs/>
          <w:sz w:val="34"/>
          <w:szCs w:val="34"/>
          <w:rtl/>
        </w:rPr>
        <w:t xml:space="preserve">תלמיד/ה יקר/ה, </w:t>
      </w:r>
      <w:r w:rsidR="005D6FEB" w:rsidRPr="00DA2BE1">
        <w:rPr>
          <w:rFonts w:ascii="David" w:hAnsi="David" w:cs="David"/>
          <w:b/>
          <w:bCs/>
          <w:sz w:val="34"/>
          <w:szCs w:val="34"/>
          <w:rtl/>
        </w:rPr>
        <w:t>צוות המורים למתמטיקה מברך  אותך בהיכנסך לבית ספרנו!</w:t>
      </w:r>
    </w:p>
    <w:p w14:paraId="630D60A7" w14:textId="77777777" w:rsidR="005D6FEB" w:rsidRPr="00DA2BE1" w:rsidRDefault="005D6FEB" w:rsidP="005D6FEB">
      <w:pPr>
        <w:rPr>
          <w:rFonts w:ascii="David" w:hAnsi="David" w:cs="David"/>
          <w:sz w:val="34"/>
          <w:szCs w:val="34"/>
          <w:rtl/>
        </w:rPr>
      </w:pPr>
    </w:p>
    <w:p w14:paraId="1341C861" w14:textId="77777777" w:rsidR="005D6FEB" w:rsidRPr="00DA2BE1" w:rsidRDefault="005D6FEB" w:rsidP="005D6FEB">
      <w:pPr>
        <w:jc w:val="center"/>
        <w:rPr>
          <w:rFonts w:ascii="David" w:hAnsi="David" w:cs="David"/>
          <w:b/>
          <w:bCs/>
          <w:sz w:val="38"/>
          <w:szCs w:val="38"/>
          <w:u w:val="single"/>
          <w:rtl/>
        </w:rPr>
      </w:pPr>
      <w:r w:rsidRPr="00DA2BE1">
        <w:rPr>
          <w:rFonts w:ascii="David" w:hAnsi="David" w:cs="David"/>
          <w:b/>
          <w:bCs/>
          <w:sz w:val="38"/>
          <w:szCs w:val="38"/>
          <w:u w:val="single"/>
          <w:rtl/>
        </w:rPr>
        <w:t xml:space="preserve">שיבוץ לרמת לימוד במתמטיקה </w:t>
      </w:r>
    </w:p>
    <w:p w14:paraId="5DB0DF51" w14:textId="77777777" w:rsidR="005D6FEB" w:rsidRPr="00DA2BE1" w:rsidRDefault="005D6FEB" w:rsidP="005D6FEB">
      <w:pPr>
        <w:rPr>
          <w:rFonts w:ascii="David" w:hAnsi="David" w:cs="David"/>
          <w:sz w:val="30"/>
          <w:szCs w:val="30"/>
          <w:rtl/>
        </w:rPr>
      </w:pPr>
    </w:p>
    <w:p w14:paraId="74D2EA12" w14:textId="517F2BD1" w:rsidR="00F770EF" w:rsidRPr="00DA2BE1" w:rsidRDefault="0062240E" w:rsidP="005D6FEB">
      <w:pPr>
        <w:rPr>
          <w:rFonts w:ascii="David" w:hAnsi="David" w:cs="David"/>
          <w:sz w:val="34"/>
          <w:szCs w:val="34"/>
          <w:u w:val="single"/>
          <w:rtl/>
        </w:rPr>
      </w:pPr>
      <w:r w:rsidRPr="00DA2BE1">
        <w:rPr>
          <w:rFonts w:ascii="David" w:hAnsi="David" w:cs="David" w:hint="cs"/>
          <w:sz w:val="34"/>
          <w:szCs w:val="34"/>
          <w:u w:val="single"/>
          <w:rtl/>
        </w:rPr>
        <w:t xml:space="preserve">אנא </w:t>
      </w:r>
      <w:proofErr w:type="spellStart"/>
      <w:r w:rsidRPr="00DA2BE1">
        <w:rPr>
          <w:rFonts w:ascii="David" w:hAnsi="David" w:cs="David" w:hint="cs"/>
          <w:sz w:val="34"/>
          <w:szCs w:val="34"/>
          <w:u w:val="single"/>
          <w:rtl/>
        </w:rPr>
        <w:t>בידקו</w:t>
      </w:r>
      <w:proofErr w:type="spellEnd"/>
      <w:r w:rsidRPr="00DA2BE1">
        <w:rPr>
          <w:rFonts w:ascii="David" w:hAnsi="David" w:cs="David" w:hint="cs"/>
          <w:sz w:val="34"/>
          <w:szCs w:val="34"/>
          <w:u w:val="single"/>
          <w:rtl/>
        </w:rPr>
        <w:t xml:space="preserve"> במייל ש</w:t>
      </w:r>
      <w:r w:rsidR="00F770EF" w:rsidRPr="00DA2BE1">
        <w:rPr>
          <w:rFonts w:ascii="David" w:hAnsi="David" w:cs="David" w:hint="cs"/>
          <w:sz w:val="34"/>
          <w:szCs w:val="34"/>
          <w:u w:val="single"/>
          <w:rtl/>
        </w:rPr>
        <w:t>הזנתם בעת הרישום</w:t>
      </w:r>
      <w:r w:rsidRPr="00DA2BE1">
        <w:rPr>
          <w:rFonts w:ascii="David" w:hAnsi="David" w:cs="David" w:hint="cs"/>
          <w:sz w:val="34"/>
          <w:szCs w:val="34"/>
          <w:u w:val="single"/>
          <w:rtl/>
        </w:rPr>
        <w:t xml:space="preserve"> מהו השיבוץ שלכם במתמטיקה.</w:t>
      </w:r>
      <w:r w:rsidRPr="00DA2BE1">
        <w:rPr>
          <w:rFonts w:ascii="David" w:hAnsi="David" w:cs="David"/>
          <w:sz w:val="34"/>
          <w:szCs w:val="34"/>
          <w:u w:val="single"/>
          <w:rtl/>
        </w:rPr>
        <w:br/>
      </w:r>
    </w:p>
    <w:p w14:paraId="6FACE7C5" w14:textId="61A79383" w:rsidR="005D6FEB" w:rsidRPr="00DA2BE1" w:rsidRDefault="005D6FEB" w:rsidP="005D6FEB">
      <w:p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ab/>
      </w:r>
    </w:p>
    <w:p w14:paraId="57446B00" w14:textId="77777777" w:rsidR="005D6FEB" w:rsidRPr="00DA2BE1" w:rsidRDefault="005D6FEB" w:rsidP="005D6FEB">
      <w:pPr>
        <w:rPr>
          <w:rFonts w:ascii="David" w:hAnsi="David" w:cs="David"/>
          <w:b/>
          <w:bCs/>
          <w:sz w:val="34"/>
          <w:szCs w:val="34"/>
          <w:u w:val="single"/>
          <w:rtl/>
        </w:rPr>
      </w:pPr>
      <w:r w:rsidRPr="00DA2BE1">
        <w:rPr>
          <w:rFonts w:ascii="David" w:hAnsi="David" w:cs="David"/>
          <w:b/>
          <w:bCs/>
          <w:sz w:val="34"/>
          <w:szCs w:val="34"/>
          <w:u w:val="single"/>
          <w:rtl/>
        </w:rPr>
        <w:t>עבודת קיץ להגשה</w:t>
      </w:r>
      <w:r w:rsidRPr="00DA2BE1">
        <w:rPr>
          <w:rFonts w:ascii="David" w:hAnsi="David" w:cs="David"/>
          <w:b/>
          <w:bCs/>
          <w:sz w:val="34"/>
          <w:szCs w:val="34"/>
          <w:u w:val="single"/>
          <w:rtl/>
        </w:rPr>
        <w:br/>
      </w:r>
    </w:p>
    <w:p w14:paraId="76C9B158" w14:textId="1083A215" w:rsidR="005D6FEB" w:rsidRPr="00DA2BE1" w:rsidRDefault="005D6FEB" w:rsidP="005D6FEB">
      <w:p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 xml:space="preserve">ניתן למצוא </w:t>
      </w:r>
      <w:r w:rsidR="00EC0F2F">
        <w:rPr>
          <w:rFonts w:ascii="David" w:hAnsi="David" w:cs="David" w:hint="cs"/>
          <w:sz w:val="30"/>
          <w:szCs w:val="30"/>
          <w:rtl/>
        </w:rPr>
        <w:t xml:space="preserve">בעמוד הבית </w:t>
      </w:r>
      <w:r w:rsidRPr="00DA2BE1">
        <w:rPr>
          <w:rFonts w:ascii="David" w:hAnsi="David" w:cs="David"/>
          <w:sz w:val="30"/>
          <w:szCs w:val="30"/>
          <w:rtl/>
        </w:rPr>
        <w:t>באתר תיכון "</w:t>
      </w:r>
      <w:r w:rsidR="00E41C4E" w:rsidRPr="00DA2BE1">
        <w:rPr>
          <w:rFonts w:ascii="David" w:hAnsi="David" w:cs="David"/>
          <w:sz w:val="30"/>
          <w:szCs w:val="30"/>
          <w:rtl/>
        </w:rPr>
        <w:t>היובל</w:t>
      </w:r>
      <w:r w:rsidRPr="00DA2BE1">
        <w:rPr>
          <w:rFonts w:ascii="David" w:hAnsi="David" w:cs="David"/>
          <w:sz w:val="30"/>
          <w:szCs w:val="30"/>
          <w:rtl/>
        </w:rPr>
        <w:t xml:space="preserve">" </w:t>
      </w:r>
      <w:r w:rsidR="00EC0F2F">
        <w:rPr>
          <w:rFonts w:ascii="David" w:hAnsi="David" w:cs="David" w:hint="cs"/>
          <w:sz w:val="30"/>
          <w:szCs w:val="30"/>
          <w:rtl/>
        </w:rPr>
        <w:t>קישור לעבודת הקיץ</w:t>
      </w:r>
      <w:r w:rsidR="00D90FC3" w:rsidRPr="00DA2BE1">
        <w:rPr>
          <w:rFonts w:ascii="David" w:hAnsi="David" w:cs="David"/>
          <w:sz w:val="30"/>
          <w:szCs w:val="30"/>
          <w:rtl/>
        </w:rPr>
        <w:t xml:space="preserve"> </w:t>
      </w:r>
      <w:r w:rsidR="00EC0F2F">
        <w:rPr>
          <w:rFonts w:ascii="David" w:hAnsi="David" w:cs="David" w:hint="cs"/>
          <w:sz w:val="30"/>
          <w:szCs w:val="30"/>
          <w:rtl/>
        </w:rPr>
        <w:t>לתלמידים העולים לכיתה י'</w:t>
      </w:r>
    </w:p>
    <w:p w14:paraId="32A56EB6" w14:textId="30200DAE" w:rsidR="005D6FEB" w:rsidRPr="00DA2BE1" w:rsidRDefault="005D6FEB" w:rsidP="005D6FEB">
      <w:pPr>
        <w:numPr>
          <w:ilvl w:val="0"/>
          <w:numId w:val="2"/>
        </w:num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>עליך להכין את העבודה</w:t>
      </w:r>
      <w:r w:rsidR="00D90FC3" w:rsidRPr="00DA2BE1">
        <w:rPr>
          <w:rFonts w:ascii="David" w:hAnsi="David" w:cs="David"/>
          <w:sz w:val="30"/>
          <w:szCs w:val="30"/>
          <w:rtl/>
        </w:rPr>
        <w:t xml:space="preserve"> בהתאם לרמת לימוד שבה שובצת</w:t>
      </w:r>
      <w:r w:rsidRPr="00DA2BE1">
        <w:rPr>
          <w:rFonts w:ascii="David" w:hAnsi="David" w:cs="David"/>
          <w:sz w:val="30"/>
          <w:szCs w:val="30"/>
          <w:rtl/>
        </w:rPr>
        <w:t>.</w:t>
      </w:r>
    </w:p>
    <w:p w14:paraId="0F950BC5" w14:textId="77777777" w:rsidR="005D6FEB" w:rsidRPr="00DA2BE1" w:rsidRDefault="005D6FEB" w:rsidP="005D6FEB">
      <w:pPr>
        <w:numPr>
          <w:ilvl w:val="0"/>
          <w:numId w:val="2"/>
        </w:numPr>
        <w:rPr>
          <w:rFonts w:ascii="David" w:hAnsi="David" w:cs="David"/>
          <w:sz w:val="30"/>
          <w:szCs w:val="30"/>
        </w:rPr>
      </w:pPr>
      <w:r w:rsidRPr="00DA2BE1">
        <w:rPr>
          <w:rFonts w:ascii="David" w:hAnsi="David" w:cs="David"/>
          <w:sz w:val="30"/>
          <w:szCs w:val="30"/>
          <w:rtl/>
        </w:rPr>
        <w:t>העבודה מהווה חזרה טובה על החומר שנלמד בחטיבה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. </w:t>
      </w:r>
      <w:r w:rsidRPr="00DA2BE1">
        <w:rPr>
          <w:rFonts w:ascii="David" w:hAnsi="David" w:cs="David"/>
          <w:sz w:val="30"/>
          <w:szCs w:val="30"/>
          <w:rtl/>
        </w:rPr>
        <w:t xml:space="preserve">עליך להכין את העבודה בצורה מסודרת וקריאה </w:t>
      </w:r>
      <w:r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ולהגישה למורה למתמטיקה ב</w:t>
      </w:r>
      <w:r w:rsidR="003A1A07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תחילת שנת הלימודים</w:t>
      </w:r>
      <w:r w:rsidR="00DE73F0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.</w:t>
      </w:r>
    </w:p>
    <w:p w14:paraId="0AC9A9BC" w14:textId="77777777" w:rsidR="00CE0534" w:rsidRPr="00DA2BE1" w:rsidRDefault="00CE0534" w:rsidP="005D6FEB">
      <w:pPr>
        <w:rPr>
          <w:rFonts w:ascii="David" w:hAnsi="David" w:cs="David"/>
          <w:b/>
          <w:bCs/>
          <w:sz w:val="34"/>
          <w:szCs w:val="34"/>
          <w:u w:val="single"/>
          <w:rtl/>
        </w:rPr>
      </w:pPr>
    </w:p>
    <w:p w14:paraId="387B6A1C" w14:textId="16886CFB" w:rsidR="005D6FEB" w:rsidRPr="00DA2BE1" w:rsidRDefault="005D6FEB" w:rsidP="005D6FEB">
      <w:pPr>
        <w:rPr>
          <w:rFonts w:ascii="David" w:hAnsi="David" w:cs="David"/>
          <w:sz w:val="30"/>
          <w:szCs w:val="30"/>
        </w:rPr>
      </w:pPr>
      <w:r w:rsidRPr="00DA2BE1">
        <w:rPr>
          <w:rFonts w:ascii="David" w:hAnsi="David" w:cs="David"/>
          <w:b/>
          <w:bCs/>
          <w:sz w:val="34"/>
          <w:szCs w:val="34"/>
          <w:u w:val="single"/>
          <w:rtl/>
        </w:rPr>
        <w:t>שינוי שיבוץ</w:t>
      </w:r>
      <w:r w:rsidRPr="00DA2BE1">
        <w:rPr>
          <w:rFonts w:ascii="David" w:hAnsi="David" w:cs="David"/>
          <w:sz w:val="30"/>
          <w:szCs w:val="30"/>
          <w:rtl/>
        </w:rPr>
        <w:br/>
      </w:r>
    </w:p>
    <w:p w14:paraId="71A275CE" w14:textId="4CF37836" w:rsidR="00EE7C10" w:rsidRPr="00DA2BE1" w:rsidRDefault="005D6FEB" w:rsidP="00EE7C10">
      <w:pPr>
        <w:rPr>
          <w:rFonts w:ascii="David" w:hAnsi="David" w:cs="David"/>
          <w:sz w:val="30"/>
          <w:szCs w:val="30"/>
          <w:u w:val="single"/>
          <w:rtl/>
        </w:rPr>
      </w:pPr>
      <w:r w:rsidRPr="00DA2BE1">
        <w:rPr>
          <w:rFonts w:ascii="David" w:hAnsi="David" w:cs="David"/>
          <w:sz w:val="30"/>
          <w:szCs w:val="30"/>
          <w:rtl/>
        </w:rPr>
        <w:t>במידה ואת/ה רוצה לשנות את שיבוצך לרמה גבוהה מזו שבה שובצת, עליך לפתור את העבודה ברמה המ</w:t>
      </w:r>
      <w:r w:rsidR="00C454EA" w:rsidRPr="00DA2BE1">
        <w:rPr>
          <w:rFonts w:ascii="David" w:hAnsi="David" w:cs="David"/>
          <w:sz w:val="30"/>
          <w:szCs w:val="30"/>
          <w:rtl/>
        </w:rPr>
        <w:t>תאימה</w:t>
      </w:r>
      <w:r w:rsidR="00EE7C10" w:rsidRPr="00DA2BE1">
        <w:rPr>
          <w:rFonts w:ascii="David" w:hAnsi="David" w:cs="David"/>
          <w:sz w:val="30"/>
          <w:szCs w:val="30"/>
          <w:rtl/>
        </w:rPr>
        <w:t>, ולהבחן במבחן מעבר בסוף חופשת הקיץ.</w:t>
      </w:r>
      <w:r w:rsidR="00A3240A" w:rsidRPr="00DA2BE1">
        <w:rPr>
          <w:rFonts w:ascii="David" w:hAnsi="David" w:cs="David"/>
          <w:sz w:val="30"/>
          <w:szCs w:val="30"/>
          <w:u w:val="single"/>
          <w:rtl/>
        </w:rPr>
        <w:br/>
      </w:r>
      <w:r w:rsidR="00A3240A" w:rsidRPr="00DA2BE1">
        <w:rPr>
          <w:rFonts w:ascii="David" w:hAnsi="David" w:cs="David" w:hint="cs"/>
          <w:sz w:val="30"/>
          <w:szCs w:val="30"/>
          <w:rtl/>
        </w:rPr>
        <w:t xml:space="preserve">קישור לרישום לבחינה </w:t>
      </w:r>
      <w:r w:rsidR="00A3240A" w:rsidRPr="00DA2BE1">
        <w:rPr>
          <w:rFonts w:ascii="David" w:hAnsi="David" w:cs="David" w:hint="cs"/>
          <w:b/>
          <w:bCs/>
          <w:sz w:val="30"/>
          <w:szCs w:val="30"/>
          <w:rtl/>
        </w:rPr>
        <w:t xml:space="preserve">(הקישור יהיה פתוח עד ל-7.7) </w:t>
      </w:r>
      <w:r w:rsidR="00A3240A" w:rsidRPr="00DA2BE1">
        <w:rPr>
          <w:rFonts w:ascii="David" w:hAnsi="David" w:cs="David" w:hint="cs"/>
          <w:sz w:val="30"/>
          <w:szCs w:val="30"/>
          <w:rtl/>
        </w:rPr>
        <w:t>-</w:t>
      </w:r>
      <w:r w:rsidR="00DA2BE1">
        <w:rPr>
          <w:rFonts w:ascii="David" w:hAnsi="David" w:cs="David" w:hint="cs"/>
          <w:sz w:val="30"/>
          <w:szCs w:val="30"/>
          <w:u w:val="single"/>
          <w:rtl/>
        </w:rPr>
        <w:t xml:space="preserve"> </w:t>
      </w:r>
      <w:hyperlink r:id="rId8" w:history="1">
        <w:r w:rsidR="00DA2BE1" w:rsidRPr="00DA2BE1">
          <w:rPr>
            <w:rStyle w:val="Hyperlink"/>
            <w:rFonts w:ascii="David" w:hAnsi="David" w:cs="David"/>
            <w:sz w:val="30"/>
            <w:szCs w:val="30"/>
          </w:rPr>
          <w:t>https://forms.gle/evLQuJhjuXvJUsrAA</w:t>
        </w:r>
      </w:hyperlink>
      <w:r w:rsidR="00CE0534" w:rsidRPr="00DA2BE1">
        <w:rPr>
          <w:rFonts w:ascii="David" w:hAnsi="David" w:cs="David"/>
          <w:sz w:val="30"/>
          <w:szCs w:val="30"/>
          <w:u w:val="single"/>
          <w:rtl/>
        </w:rPr>
        <w:br/>
      </w:r>
      <w:r w:rsidR="005F61A2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br/>
      </w:r>
      <w:r w:rsidR="00EE7C10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תאריך  בחינות המעבר</w:t>
      </w:r>
      <w:r w:rsidR="009F0A90" w:rsidRPr="00DA2BE1">
        <w:rPr>
          <w:rFonts w:ascii="David" w:hAnsi="David" w:cs="David"/>
          <w:b/>
          <w:bCs/>
          <w:sz w:val="30"/>
          <w:szCs w:val="30"/>
          <w:rtl/>
        </w:rPr>
        <w:t xml:space="preserve"> </w:t>
      </w:r>
      <w:r w:rsidR="00EE7C10" w:rsidRPr="00DA2BE1">
        <w:rPr>
          <w:rFonts w:ascii="David" w:hAnsi="David" w:cs="David"/>
          <w:b/>
          <w:bCs/>
          <w:sz w:val="30"/>
          <w:szCs w:val="30"/>
          <w:rtl/>
        </w:rPr>
        <w:t>–</w:t>
      </w:r>
      <w:r w:rsidR="00D90FC3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 xml:space="preserve"> </w:t>
      </w:r>
      <w:r w:rsidR="00E41C4E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24.8</w:t>
      </w:r>
      <w:r w:rsidR="00D90FC3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 xml:space="preserve"> </w:t>
      </w:r>
      <w:r w:rsidR="006A4634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 xml:space="preserve"> </w:t>
      </w:r>
      <w:r w:rsidR="005F61A2" w:rsidRPr="00DA2BE1">
        <w:rPr>
          <w:rFonts w:ascii="David" w:hAnsi="David" w:cs="David" w:hint="cs"/>
          <w:b/>
          <w:bCs/>
          <w:sz w:val="30"/>
          <w:szCs w:val="30"/>
          <w:u w:val="single"/>
          <w:rtl/>
        </w:rPr>
        <w:t xml:space="preserve">יום א' </w:t>
      </w:r>
      <w:r w:rsidR="00EE7C10" w:rsidRPr="00DA2BE1">
        <w:rPr>
          <w:rFonts w:ascii="David" w:hAnsi="David" w:cs="David"/>
          <w:b/>
          <w:bCs/>
          <w:sz w:val="30"/>
          <w:szCs w:val="30"/>
          <w:u w:val="single"/>
          <w:rtl/>
        </w:rPr>
        <w:t>בשעה 9.00 .</w:t>
      </w:r>
    </w:p>
    <w:p w14:paraId="030F6845" w14:textId="77777777" w:rsidR="00D14571" w:rsidRPr="00DA2BE1" w:rsidRDefault="005D6FEB" w:rsidP="00D14571">
      <w:p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>על פי תוצאות הבחינה יישקל שיבוצך מחדש לרמה המתאימה.</w:t>
      </w:r>
      <w:r w:rsidR="00D14571" w:rsidRPr="00DA2BE1">
        <w:rPr>
          <w:rFonts w:ascii="David" w:hAnsi="David" w:cs="David"/>
          <w:sz w:val="30"/>
          <w:szCs w:val="30"/>
          <w:rtl/>
        </w:rPr>
        <w:br/>
      </w:r>
      <w:r w:rsidR="00D14571" w:rsidRPr="00DA2BE1">
        <w:rPr>
          <w:rFonts w:ascii="David" w:hAnsi="David" w:cs="David"/>
          <w:sz w:val="30"/>
          <w:szCs w:val="30"/>
          <w:rtl/>
        </w:rPr>
        <w:br/>
      </w:r>
      <w:r w:rsidR="00D14571" w:rsidRPr="00DA2BE1">
        <w:rPr>
          <w:rFonts w:ascii="David" w:hAnsi="David" w:cs="David" w:hint="cs"/>
          <w:b/>
          <w:bCs/>
          <w:sz w:val="34"/>
          <w:szCs w:val="34"/>
          <w:u w:val="single"/>
          <w:rtl/>
        </w:rPr>
        <w:t>קורסי קיץ</w:t>
      </w:r>
      <w:r w:rsidR="00D14571" w:rsidRPr="00DA2BE1">
        <w:rPr>
          <w:rFonts w:ascii="David" w:hAnsi="David" w:cs="David"/>
          <w:sz w:val="30"/>
          <w:szCs w:val="30"/>
          <w:rtl/>
        </w:rPr>
        <w:br/>
        <w:t xml:space="preserve">קורס הכנה למבחן מעבר במתמטיקה  </w:t>
      </w:r>
    </w:p>
    <w:p w14:paraId="3B1C8459" w14:textId="53E16EC9" w:rsidR="00D14571" w:rsidRPr="00DA2BE1" w:rsidRDefault="00D14571" w:rsidP="00CE0534">
      <w:p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>רוצים לשנות שיבוץ ולהתקדם ל-4 או 5 יח"ל? זה הזמן!</w:t>
      </w:r>
      <w:r w:rsidR="00CE0534" w:rsidRPr="00DA2BE1">
        <w:rPr>
          <w:rFonts w:ascii="David" w:hAnsi="David" w:cs="David"/>
          <w:sz w:val="30"/>
          <w:szCs w:val="30"/>
          <w:rtl/>
        </w:rPr>
        <w:br/>
      </w:r>
    </w:p>
    <w:p w14:paraId="500E0B10" w14:textId="75000874" w:rsidR="00D14571" w:rsidRPr="00DA2BE1" w:rsidRDefault="00D14571" w:rsidP="00D14571">
      <w:pPr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 xml:space="preserve">הקורס מיועד לתלמידים המעוניינים לעבור מ-3 ל-4 יח"ל או מ-4 ל-5 יח"ל, ומספק חיזוק מעמיק בנושאים מרכזיים, תרגול אינטנסיבי והכנה ממוקדת לקראת מבחן המעבר.  </w:t>
      </w:r>
    </w:p>
    <w:p w14:paraId="147F080A" w14:textId="4AC4560A" w:rsidR="00CB3AC6" w:rsidRPr="00DA2BE1" w:rsidRDefault="00D14571" w:rsidP="00DE7BF9">
      <w:pPr>
        <w:ind w:left="-24"/>
        <w:rPr>
          <w:rFonts w:ascii="David" w:hAnsi="David" w:cs="David"/>
          <w:sz w:val="30"/>
          <w:szCs w:val="30"/>
          <w:rtl/>
        </w:rPr>
      </w:pPr>
      <w:r w:rsidRPr="00DA2BE1">
        <w:rPr>
          <w:rFonts w:ascii="David" w:hAnsi="David" w:cs="David"/>
          <w:sz w:val="30"/>
          <w:szCs w:val="30"/>
          <w:rtl/>
        </w:rPr>
        <w:t>בהנחיית מורים מנוסים ובקבוצות קטנות – כדי שתתחילו את השנה הבאה ברגל ימין וברמה שאת</w:t>
      </w:r>
      <w:r w:rsidR="00DE7BF9" w:rsidRPr="00DA2BE1">
        <w:rPr>
          <w:rFonts w:ascii="David" w:hAnsi="David" w:cs="David" w:hint="cs"/>
          <w:sz w:val="30"/>
          <w:szCs w:val="30"/>
          <w:rtl/>
        </w:rPr>
        <w:t xml:space="preserve">ם </w:t>
      </w:r>
      <w:r w:rsidRPr="00DA2BE1">
        <w:rPr>
          <w:rFonts w:ascii="David" w:hAnsi="David" w:cs="David"/>
          <w:sz w:val="30"/>
          <w:szCs w:val="30"/>
          <w:rtl/>
        </w:rPr>
        <w:t>שואפים אליה.</w:t>
      </w:r>
      <w:r w:rsidR="00DE7BF9" w:rsidRPr="00DA2BE1">
        <w:rPr>
          <w:rFonts w:ascii="David" w:hAnsi="David" w:cs="David"/>
          <w:sz w:val="30"/>
          <w:szCs w:val="30"/>
          <w:rtl/>
        </w:rPr>
        <w:br/>
      </w:r>
      <w:r w:rsidR="00AD1CE1" w:rsidRPr="00DA2BE1">
        <w:rPr>
          <w:rFonts w:ascii="David" w:hAnsi="David" w:cs="David"/>
          <w:sz w:val="30"/>
          <w:szCs w:val="30"/>
          <w:rtl/>
        </w:rPr>
        <w:t>קישור ישיר לפרטים נוספים ולרישום –</w:t>
      </w:r>
      <w:r w:rsidR="00AD1CE1" w:rsidRPr="00DA2BE1">
        <w:rPr>
          <w:rFonts w:ascii="David" w:hAnsi="David" w:cs="David" w:hint="cs"/>
          <w:sz w:val="30"/>
          <w:szCs w:val="30"/>
          <w:rtl/>
        </w:rPr>
        <w:t xml:space="preserve"> </w:t>
      </w:r>
      <w:hyperlink r:id="rId9" w:history="1">
        <w:r w:rsidR="00AD1CE1" w:rsidRPr="00DA2BE1">
          <w:rPr>
            <w:rStyle w:val="Hyperlink"/>
            <w:rFonts w:ascii="David" w:hAnsi="David" w:cs="David"/>
            <w:sz w:val="30"/>
            <w:szCs w:val="30"/>
            <w:vertAlign w:val="subscript"/>
            <w:rtl/>
          </w:rPr>
          <w:t>לחצו</w:t>
        </w:r>
        <w:r w:rsidR="00AD1CE1" w:rsidRPr="00DA2BE1">
          <w:rPr>
            <w:rStyle w:val="Hyperlink"/>
            <w:rFonts w:ascii="David" w:hAnsi="David" w:cs="David"/>
            <w:sz w:val="30"/>
            <w:szCs w:val="30"/>
            <w:rtl/>
          </w:rPr>
          <w:t xml:space="preserve"> כאן</w:t>
        </w:r>
      </w:hyperlink>
      <w:r w:rsidRPr="00DA2BE1">
        <w:rPr>
          <w:rFonts w:ascii="David" w:hAnsi="David" w:cs="David"/>
          <w:sz w:val="30"/>
          <w:szCs w:val="30"/>
          <w:rtl/>
        </w:rPr>
        <w:br/>
      </w:r>
    </w:p>
    <w:p w14:paraId="662E3349" w14:textId="77777777" w:rsidR="00CB3AC6" w:rsidRPr="00DA2BE1" w:rsidRDefault="00CB3AC6" w:rsidP="00E41C4E">
      <w:pPr>
        <w:jc w:val="center"/>
        <w:rPr>
          <w:rFonts w:ascii="David" w:hAnsi="David" w:cs="David"/>
          <w:b/>
          <w:bCs/>
          <w:sz w:val="34"/>
          <w:szCs w:val="34"/>
          <w:rtl/>
        </w:rPr>
      </w:pPr>
      <w:r w:rsidRPr="00DA2BE1">
        <w:rPr>
          <w:rFonts w:ascii="David" w:hAnsi="David" w:cs="David"/>
          <w:b/>
          <w:bCs/>
          <w:sz w:val="34"/>
          <w:szCs w:val="34"/>
          <w:rtl/>
        </w:rPr>
        <w:t>בברכת חופשה נעימה</w:t>
      </w:r>
    </w:p>
    <w:p w14:paraId="15726F2F" w14:textId="32BA1AB1" w:rsidR="00322366" w:rsidRPr="00DA2BE1" w:rsidRDefault="00322366" w:rsidP="00CB3AC6">
      <w:pPr>
        <w:jc w:val="center"/>
        <w:rPr>
          <w:rFonts w:ascii="David" w:hAnsi="David" w:cs="David"/>
          <w:b/>
          <w:bCs/>
          <w:sz w:val="30"/>
          <w:szCs w:val="30"/>
          <w:rtl/>
        </w:rPr>
      </w:pPr>
    </w:p>
    <w:p w14:paraId="6220149F" w14:textId="765BBCA1" w:rsidR="00322366" w:rsidRPr="00DA2BE1" w:rsidRDefault="00F60EBC" w:rsidP="00CB3AC6">
      <w:pPr>
        <w:jc w:val="center"/>
        <w:rPr>
          <w:rFonts w:ascii="David" w:hAnsi="David" w:cs="David"/>
          <w:b/>
          <w:bCs/>
          <w:sz w:val="30"/>
          <w:szCs w:val="30"/>
          <w:rtl/>
        </w:rPr>
      </w:pP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</w:t>
      </w:r>
    </w:p>
    <w:p w14:paraId="03C3FA99" w14:textId="31B0011D" w:rsidR="00CB3AC6" w:rsidRPr="00DA2BE1" w:rsidRDefault="00F60EBC" w:rsidP="00CB3AC6">
      <w:pPr>
        <w:jc w:val="center"/>
        <w:rPr>
          <w:rFonts w:ascii="David" w:hAnsi="David" w:cs="David"/>
          <w:b/>
          <w:bCs/>
          <w:sz w:val="30"/>
          <w:szCs w:val="30"/>
          <w:rtl/>
        </w:rPr>
      </w:pP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    </w:t>
      </w:r>
      <w:r w:rsidR="00E41C4E" w:rsidRPr="00DA2BE1">
        <w:rPr>
          <w:rFonts w:ascii="David" w:hAnsi="David" w:cs="David"/>
          <w:b/>
          <w:bCs/>
          <w:sz w:val="30"/>
          <w:szCs w:val="30"/>
          <w:rtl/>
        </w:rPr>
        <w:t>ספיר בר ציון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  </w:t>
      </w:r>
      <w:r w:rsidR="00421179" w:rsidRPr="00DA2BE1">
        <w:rPr>
          <w:rFonts w:ascii="David" w:hAnsi="David" w:cs="David"/>
          <w:b/>
          <w:bCs/>
          <w:sz w:val="30"/>
          <w:szCs w:val="30"/>
          <w:rtl/>
        </w:rPr>
        <w:t xml:space="preserve">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 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                                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</w:t>
      </w:r>
      <w:r w:rsidR="00E41C4E" w:rsidRPr="00DA2BE1">
        <w:rPr>
          <w:rFonts w:ascii="David" w:hAnsi="David" w:cs="David"/>
          <w:b/>
          <w:bCs/>
          <w:sz w:val="30"/>
          <w:szCs w:val="30"/>
          <w:rtl/>
        </w:rPr>
        <w:t xml:space="preserve">נירית </w:t>
      </w:r>
      <w:proofErr w:type="spellStart"/>
      <w:r w:rsidR="00E41C4E" w:rsidRPr="00DA2BE1">
        <w:rPr>
          <w:rFonts w:ascii="David" w:hAnsi="David" w:cs="David"/>
          <w:b/>
          <w:bCs/>
          <w:sz w:val="30"/>
          <w:szCs w:val="30"/>
          <w:rtl/>
        </w:rPr>
        <w:t>רקוץ</w:t>
      </w:r>
      <w:proofErr w:type="spellEnd"/>
    </w:p>
    <w:p w14:paraId="1071631A" w14:textId="67DC8338" w:rsidR="00CB3AC6" w:rsidRPr="00DA2BE1" w:rsidRDefault="00421179" w:rsidP="00CB3AC6">
      <w:pPr>
        <w:jc w:val="center"/>
        <w:rPr>
          <w:rFonts w:ascii="David" w:hAnsi="David" w:cs="David"/>
          <w:b/>
          <w:bCs/>
          <w:sz w:val="30"/>
          <w:szCs w:val="30"/>
          <w:rtl/>
        </w:rPr>
      </w:pP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  </w:t>
      </w:r>
      <w:r w:rsidR="00F60EBC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רכזת מתמטיקה  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 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  </w:t>
      </w:r>
      <w:r w:rsidRPr="00DA2BE1">
        <w:rPr>
          <w:rFonts w:ascii="David" w:hAnsi="David" w:cs="David"/>
          <w:b/>
          <w:bCs/>
          <w:sz w:val="30"/>
          <w:szCs w:val="30"/>
          <w:rtl/>
        </w:rPr>
        <w:t xml:space="preserve">  </w:t>
      </w:r>
      <w:r w:rsidR="001122E8" w:rsidRPr="00DA2BE1">
        <w:rPr>
          <w:rFonts w:ascii="David" w:hAnsi="David" w:cs="David"/>
          <w:b/>
          <w:bCs/>
          <w:sz w:val="30"/>
          <w:szCs w:val="30"/>
          <w:rtl/>
        </w:rPr>
        <w:t xml:space="preserve">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</w:t>
      </w:r>
      <w:r w:rsidR="00F60EBC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   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                 ס/מנהלת ורכז</w:t>
      </w:r>
      <w:r w:rsidR="00F60EBC" w:rsidRPr="00DA2BE1">
        <w:rPr>
          <w:rFonts w:ascii="David" w:hAnsi="David" w:cs="David"/>
          <w:b/>
          <w:bCs/>
          <w:sz w:val="30"/>
          <w:szCs w:val="30"/>
          <w:rtl/>
        </w:rPr>
        <w:t>ת</w:t>
      </w:r>
      <w:r w:rsidR="00CB3AC6" w:rsidRPr="00DA2BE1">
        <w:rPr>
          <w:rFonts w:ascii="David" w:hAnsi="David" w:cs="David"/>
          <w:b/>
          <w:bCs/>
          <w:sz w:val="30"/>
          <w:szCs w:val="30"/>
          <w:rtl/>
        </w:rPr>
        <w:t xml:space="preserve"> פדגוגי</w:t>
      </w:r>
      <w:r w:rsidR="00F60EBC" w:rsidRPr="00DA2BE1">
        <w:rPr>
          <w:rFonts w:ascii="David" w:hAnsi="David" w:cs="David"/>
          <w:b/>
          <w:bCs/>
          <w:sz w:val="30"/>
          <w:szCs w:val="30"/>
          <w:rtl/>
        </w:rPr>
        <w:t>ת</w:t>
      </w:r>
    </w:p>
    <w:p w14:paraId="41154DBE" w14:textId="77777777" w:rsidR="008747BD" w:rsidRPr="00DA2BE1" w:rsidRDefault="008747BD" w:rsidP="003A1A07">
      <w:pPr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sectPr w:rsidR="008747BD" w:rsidRPr="00DA2BE1" w:rsidSect="00CE053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E868" w14:textId="77777777" w:rsidR="0062240E" w:rsidRDefault="0062240E">
      <w:r>
        <w:separator/>
      </w:r>
    </w:p>
  </w:endnote>
  <w:endnote w:type="continuationSeparator" w:id="0">
    <w:p w14:paraId="47D04199" w14:textId="77777777" w:rsidR="0062240E" w:rsidRDefault="0062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92FC" w14:textId="78E2B79F" w:rsidR="0062240E" w:rsidRPr="00E41C4E" w:rsidRDefault="0062240E" w:rsidP="00E41C4E">
    <w:pPr>
      <w:jc w:val="center"/>
      <w:rPr>
        <w:rFonts w:ascii="Tahoma" w:hAnsi="Tahoma" w:cs="Tahoma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E39E" w14:textId="77777777" w:rsidR="0062240E" w:rsidRDefault="0062240E">
      <w:r>
        <w:separator/>
      </w:r>
    </w:p>
  </w:footnote>
  <w:footnote w:type="continuationSeparator" w:id="0">
    <w:p w14:paraId="2E9850B7" w14:textId="77777777" w:rsidR="0062240E" w:rsidRDefault="0062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4611" w14:textId="77777777" w:rsidR="0062240E" w:rsidRDefault="0062240E" w:rsidP="00E41C4E">
    <w:pPr>
      <w:pStyle w:val="a3"/>
      <w:tabs>
        <w:tab w:val="left" w:pos="3059"/>
      </w:tabs>
      <w:rPr>
        <w:rFonts w:ascii="David" w:hAnsi="David" w:cs="David"/>
        <w:b/>
        <w:bCs/>
        <w:sz w:val="28"/>
        <w:szCs w:val="28"/>
        <w:rtl/>
      </w:rPr>
    </w:pPr>
    <w:bookmarkStart w:id="0" w:name="_Hlk199411906"/>
    <w:r>
      <w:rPr>
        <w:noProof/>
        <w:rtl/>
      </w:rPr>
      <w:drawing>
        <wp:anchor distT="0" distB="0" distL="114300" distR="114300" simplePos="0" relativeHeight="251659776" behindDoc="1" locked="0" layoutInCell="1" allowOverlap="1" wp14:anchorId="198768EC" wp14:editId="7AD0D2C3">
          <wp:simplePos x="0" y="0"/>
          <wp:positionH relativeFrom="margin">
            <wp:posOffset>206375</wp:posOffset>
          </wp:positionH>
          <wp:positionV relativeFrom="paragraph">
            <wp:posOffset>-232410</wp:posOffset>
          </wp:positionV>
          <wp:extent cx="1135380" cy="958850"/>
          <wp:effectExtent l="0" t="0" r="7620" b="0"/>
          <wp:wrapThrough wrapText="bothSides">
            <wp:wrapPolygon edited="0">
              <wp:start x="0" y="0"/>
              <wp:lineTo x="0" y="21028"/>
              <wp:lineTo x="21383" y="21028"/>
              <wp:lineTo x="21383" y="0"/>
              <wp:lineTo x="0" y="0"/>
            </wp:wrapPolygon>
          </wp:wrapThrough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2D3">
      <w:rPr>
        <w:rFonts w:ascii="David" w:hAnsi="David" w:cs="David" w:hint="cs"/>
        <w:rtl/>
      </w:rPr>
      <w:t>עיריית</w:t>
    </w:r>
    <w:r w:rsidRPr="000232D3">
      <w:rPr>
        <w:rFonts w:ascii="David" w:hAnsi="David" w:cs="David"/>
        <w:rtl/>
      </w:rPr>
      <w:t xml:space="preserve"> הרצליה המחלקה לחינוך</w:t>
    </w:r>
    <w:r>
      <w:rPr>
        <w:rFonts w:ascii="David" w:hAnsi="David" w:cs="David" w:hint="cs"/>
        <w:rtl/>
      </w:rPr>
      <w:t xml:space="preserve">                                                                                           </w:t>
    </w:r>
    <w:r>
      <w:rPr>
        <w:rFonts w:ascii="David" w:hAnsi="David" w:cs="David" w:hint="cs"/>
        <w:b/>
        <w:bCs/>
        <w:sz w:val="28"/>
        <w:szCs w:val="28"/>
        <w:rtl/>
      </w:rPr>
      <w:t xml:space="preserve">                                     </w:t>
    </w:r>
    <w:r w:rsidRPr="000232D3">
      <w:rPr>
        <w:rFonts w:ascii="David" w:hAnsi="David" w:cs="David" w:hint="cs"/>
        <w:b/>
        <w:bCs/>
        <w:sz w:val="28"/>
        <w:szCs w:val="28"/>
        <w:rtl/>
      </w:rPr>
      <w:t>תיכון</w:t>
    </w:r>
    <w:r w:rsidRPr="000232D3">
      <w:rPr>
        <w:rFonts w:ascii="David" w:hAnsi="David" w:cs="David"/>
        <w:b/>
        <w:bCs/>
        <w:sz w:val="28"/>
        <w:szCs w:val="28"/>
        <w:rtl/>
      </w:rPr>
      <w:t xml:space="preserve"> היובל הרצליה</w:t>
    </w:r>
  </w:p>
  <w:p w14:paraId="7FB37D0C" w14:textId="31682B37" w:rsidR="0062240E" w:rsidRPr="00CE0534" w:rsidRDefault="0062240E" w:rsidP="00CE0534">
    <w:pPr>
      <w:pStyle w:val="a3"/>
      <w:tabs>
        <w:tab w:val="left" w:pos="3059"/>
      </w:tabs>
      <w:rPr>
        <w:rFonts w:ascii="David" w:hAnsi="David" w:cs="David"/>
      </w:rPr>
    </w:pPr>
    <w:r w:rsidRPr="000232D3">
      <w:rPr>
        <w:rFonts w:ascii="David" w:hAnsi="David" w:cs="David"/>
        <w:b/>
        <w:bCs/>
        <w:sz w:val="28"/>
        <w:szCs w:val="28"/>
        <w:rtl/>
      </w:rPr>
      <w:t xml:space="preserve"> </w:t>
    </w:r>
    <w:r w:rsidRPr="000232D3">
      <w:rPr>
        <w:rFonts w:ascii="David" w:hAnsi="David" w:cs="David" w:hint="cs"/>
        <w:rtl/>
      </w:rPr>
      <w:t>מס</w:t>
    </w:r>
    <w:r w:rsidRPr="000232D3">
      <w:rPr>
        <w:rFonts w:ascii="David" w:hAnsi="David" w:cs="David"/>
        <w:rtl/>
      </w:rPr>
      <w:t>' ביה"ס 541169</w: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F219F5" wp14:editId="592C40CB">
              <wp:simplePos x="0" y="0"/>
              <wp:positionH relativeFrom="column">
                <wp:posOffset>2217420</wp:posOffset>
              </wp:positionH>
              <wp:positionV relativeFrom="paragraph">
                <wp:posOffset>1905</wp:posOffset>
              </wp:positionV>
              <wp:extent cx="895350" cy="5213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A9E33" w14:textId="6F0A5736" w:rsidR="0062240E" w:rsidRDefault="0062240E" w:rsidP="000272FF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219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4.6pt;margin-top:.15pt;width:70.5pt;height:41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" stroked="f">
              <v:textbox>
                <w:txbxContent>
                  <w:p w14:paraId="44DA9E33" w14:textId="6F0A5736" w:rsidR="003D1389" w:rsidRDefault="003D1389" w:rsidP="000272FF">
                    <w:pPr>
                      <w:rPr>
                        <w:rFonts w:hint="cs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AB3"/>
    <w:multiLevelType w:val="hybridMultilevel"/>
    <w:tmpl w:val="D28E0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D19"/>
    <w:multiLevelType w:val="hybridMultilevel"/>
    <w:tmpl w:val="451476BE"/>
    <w:lvl w:ilvl="0" w:tplc="8AC053F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843CD4"/>
    <w:multiLevelType w:val="hybridMultilevel"/>
    <w:tmpl w:val="BBF66D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EE"/>
    <w:rsid w:val="00020E64"/>
    <w:rsid w:val="000272FF"/>
    <w:rsid w:val="00034D0D"/>
    <w:rsid w:val="00047096"/>
    <w:rsid w:val="00047724"/>
    <w:rsid w:val="00053973"/>
    <w:rsid w:val="0005796D"/>
    <w:rsid w:val="00061F4F"/>
    <w:rsid w:val="00064B58"/>
    <w:rsid w:val="000A7464"/>
    <w:rsid w:val="000C466F"/>
    <w:rsid w:val="000C4BEE"/>
    <w:rsid w:val="000F7715"/>
    <w:rsid w:val="001122E8"/>
    <w:rsid w:val="00115E79"/>
    <w:rsid w:val="00116C53"/>
    <w:rsid w:val="00116EEA"/>
    <w:rsid w:val="0013261A"/>
    <w:rsid w:val="001429E6"/>
    <w:rsid w:val="00152BEB"/>
    <w:rsid w:val="0015701D"/>
    <w:rsid w:val="00166A36"/>
    <w:rsid w:val="00171D8B"/>
    <w:rsid w:val="00182E57"/>
    <w:rsid w:val="001C6DBE"/>
    <w:rsid w:val="001C7D5E"/>
    <w:rsid w:val="002229F8"/>
    <w:rsid w:val="00227393"/>
    <w:rsid w:val="0022798F"/>
    <w:rsid w:val="00243C9D"/>
    <w:rsid w:val="002542E6"/>
    <w:rsid w:val="002963F1"/>
    <w:rsid w:val="002E0CC3"/>
    <w:rsid w:val="002E331A"/>
    <w:rsid w:val="00301615"/>
    <w:rsid w:val="00301B28"/>
    <w:rsid w:val="00321C39"/>
    <w:rsid w:val="00322366"/>
    <w:rsid w:val="003256D2"/>
    <w:rsid w:val="00332F4D"/>
    <w:rsid w:val="003410E0"/>
    <w:rsid w:val="00363FF3"/>
    <w:rsid w:val="00374166"/>
    <w:rsid w:val="00384E82"/>
    <w:rsid w:val="003A1A07"/>
    <w:rsid w:val="003A5EEA"/>
    <w:rsid w:val="003B4840"/>
    <w:rsid w:val="003D1389"/>
    <w:rsid w:val="003E743C"/>
    <w:rsid w:val="003F239D"/>
    <w:rsid w:val="003F4250"/>
    <w:rsid w:val="00400EF9"/>
    <w:rsid w:val="00421179"/>
    <w:rsid w:val="00423DD9"/>
    <w:rsid w:val="004319A4"/>
    <w:rsid w:val="004545B8"/>
    <w:rsid w:val="00495F42"/>
    <w:rsid w:val="004970D0"/>
    <w:rsid w:val="004A40FF"/>
    <w:rsid w:val="004A519B"/>
    <w:rsid w:val="004C1BCB"/>
    <w:rsid w:val="004E2FC2"/>
    <w:rsid w:val="00503D30"/>
    <w:rsid w:val="00514BE6"/>
    <w:rsid w:val="00516496"/>
    <w:rsid w:val="00521982"/>
    <w:rsid w:val="00524CA2"/>
    <w:rsid w:val="00537C14"/>
    <w:rsid w:val="00560EFB"/>
    <w:rsid w:val="00566A1D"/>
    <w:rsid w:val="00573954"/>
    <w:rsid w:val="00583ED8"/>
    <w:rsid w:val="005D25F1"/>
    <w:rsid w:val="005D6FEB"/>
    <w:rsid w:val="005F61A2"/>
    <w:rsid w:val="00603356"/>
    <w:rsid w:val="0062240E"/>
    <w:rsid w:val="0063152B"/>
    <w:rsid w:val="006457A0"/>
    <w:rsid w:val="00651DD5"/>
    <w:rsid w:val="00666BA1"/>
    <w:rsid w:val="00667D99"/>
    <w:rsid w:val="0067632E"/>
    <w:rsid w:val="00682702"/>
    <w:rsid w:val="00691294"/>
    <w:rsid w:val="00693EFF"/>
    <w:rsid w:val="006A4634"/>
    <w:rsid w:val="006A55E1"/>
    <w:rsid w:val="006B374D"/>
    <w:rsid w:val="006C1300"/>
    <w:rsid w:val="006E0F8B"/>
    <w:rsid w:val="006E45DA"/>
    <w:rsid w:val="0071316D"/>
    <w:rsid w:val="007154B8"/>
    <w:rsid w:val="00717DA6"/>
    <w:rsid w:val="00726525"/>
    <w:rsid w:val="00757D78"/>
    <w:rsid w:val="00760CB0"/>
    <w:rsid w:val="007634AD"/>
    <w:rsid w:val="007D4C94"/>
    <w:rsid w:val="007E4170"/>
    <w:rsid w:val="007F775A"/>
    <w:rsid w:val="00850B36"/>
    <w:rsid w:val="008747BD"/>
    <w:rsid w:val="00887E4A"/>
    <w:rsid w:val="008D1F69"/>
    <w:rsid w:val="008F07E3"/>
    <w:rsid w:val="008F08EE"/>
    <w:rsid w:val="00911F05"/>
    <w:rsid w:val="009247B0"/>
    <w:rsid w:val="009323EC"/>
    <w:rsid w:val="00934AEB"/>
    <w:rsid w:val="009366E3"/>
    <w:rsid w:val="00971C40"/>
    <w:rsid w:val="009A42EB"/>
    <w:rsid w:val="009C0D84"/>
    <w:rsid w:val="009D1326"/>
    <w:rsid w:val="009E1082"/>
    <w:rsid w:val="009E39D0"/>
    <w:rsid w:val="009F0A90"/>
    <w:rsid w:val="00A04B91"/>
    <w:rsid w:val="00A233F8"/>
    <w:rsid w:val="00A25C60"/>
    <w:rsid w:val="00A3240A"/>
    <w:rsid w:val="00A4373C"/>
    <w:rsid w:val="00A612F4"/>
    <w:rsid w:val="00A67E27"/>
    <w:rsid w:val="00A74DC4"/>
    <w:rsid w:val="00A85818"/>
    <w:rsid w:val="00A93D1E"/>
    <w:rsid w:val="00AA2F40"/>
    <w:rsid w:val="00AA5DB1"/>
    <w:rsid w:val="00AA75F1"/>
    <w:rsid w:val="00AA7F80"/>
    <w:rsid w:val="00AD1CE1"/>
    <w:rsid w:val="00AF4078"/>
    <w:rsid w:val="00B1009E"/>
    <w:rsid w:val="00B46856"/>
    <w:rsid w:val="00B7044F"/>
    <w:rsid w:val="00B8636E"/>
    <w:rsid w:val="00BC565A"/>
    <w:rsid w:val="00BC644E"/>
    <w:rsid w:val="00BD62AC"/>
    <w:rsid w:val="00C1431E"/>
    <w:rsid w:val="00C35D55"/>
    <w:rsid w:val="00C3702C"/>
    <w:rsid w:val="00C454EA"/>
    <w:rsid w:val="00C5211B"/>
    <w:rsid w:val="00C53845"/>
    <w:rsid w:val="00C57860"/>
    <w:rsid w:val="00C706D8"/>
    <w:rsid w:val="00C73DD4"/>
    <w:rsid w:val="00C74011"/>
    <w:rsid w:val="00C8654E"/>
    <w:rsid w:val="00C97629"/>
    <w:rsid w:val="00CB3AC6"/>
    <w:rsid w:val="00CC4A03"/>
    <w:rsid w:val="00CD30AD"/>
    <w:rsid w:val="00CD6402"/>
    <w:rsid w:val="00CE0534"/>
    <w:rsid w:val="00CF1B8E"/>
    <w:rsid w:val="00CF5F78"/>
    <w:rsid w:val="00D1136A"/>
    <w:rsid w:val="00D1454D"/>
    <w:rsid w:val="00D14571"/>
    <w:rsid w:val="00D14A6A"/>
    <w:rsid w:val="00D21D8B"/>
    <w:rsid w:val="00D3376B"/>
    <w:rsid w:val="00D51846"/>
    <w:rsid w:val="00D90FC3"/>
    <w:rsid w:val="00DA0A63"/>
    <w:rsid w:val="00DA2BE1"/>
    <w:rsid w:val="00DB51FD"/>
    <w:rsid w:val="00DC6461"/>
    <w:rsid w:val="00DD51C2"/>
    <w:rsid w:val="00DE4545"/>
    <w:rsid w:val="00DE73F0"/>
    <w:rsid w:val="00DE7BF9"/>
    <w:rsid w:val="00DF1E1D"/>
    <w:rsid w:val="00E16C62"/>
    <w:rsid w:val="00E22BD3"/>
    <w:rsid w:val="00E41C4E"/>
    <w:rsid w:val="00E53DEB"/>
    <w:rsid w:val="00E560AA"/>
    <w:rsid w:val="00E66863"/>
    <w:rsid w:val="00E66BB4"/>
    <w:rsid w:val="00EC0F2F"/>
    <w:rsid w:val="00EC3FB4"/>
    <w:rsid w:val="00EE2B51"/>
    <w:rsid w:val="00EE3029"/>
    <w:rsid w:val="00EE7C10"/>
    <w:rsid w:val="00F2683B"/>
    <w:rsid w:val="00F27757"/>
    <w:rsid w:val="00F32113"/>
    <w:rsid w:val="00F336A3"/>
    <w:rsid w:val="00F33D90"/>
    <w:rsid w:val="00F44A4A"/>
    <w:rsid w:val="00F45CE4"/>
    <w:rsid w:val="00F550E4"/>
    <w:rsid w:val="00F60EBC"/>
    <w:rsid w:val="00F65DDD"/>
    <w:rsid w:val="00F660CA"/>
    <w:rsid w:val="00F71D3D"/>
    <w:rsid w:val="00F770EF"/>
    <w:rsid w:val="00F92276"/>
    <w:rsid w:val="00F94478"/>
    <w:rsid w:val="00F96400"/>
    <w:rsid w:val="00FC3A27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5A37584"/>
  <w15:docId w15:val="{4FBE52B6-D7E3-43DA-9D83-CB37007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04B91"/>
    <w:pPr>
      <w:keepNext/>
      <w:outlineLvl w:val="0"/>
    </w:pPr>
    <w:rPr>
      <w:rFonts w:cs="David"/>
      <w:i/>
      <w:i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B9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04B91"/>
    <w:pPr>
      <w:tabs>
        <w:tab w:val="center" w:pos="4153"/>
        <w:tab w:val="right" w:pos="8306"/>
      </w:tabs>
    </w:pPr>
  </w:style>
  <w:style w:type="character" w:styleId="Hyperlink">
    <w:name w:val="Hyperlink"/>
    <w:rsid w:val="00A04B91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2E0C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6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רשת טבלה1"/>
    <w:basedOn w:val="a1"/>
    <w:next w:val="a7"/>
    <w:uiPriority w:val="39"/>
    <w:rsid w:val="00C35D55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uiPriority w:val="99"/>
    <w:semiHidden/>
    <w:unhideWhenUsed/>
    <w:rsid w:val="00F32113"/>
    <w:rPr>
      <w:color w:val="605E5C"/>
      <w:shd w:val="clear" w:color="auto" w:fill="E1DFDD"/>
    </w:rPr>
  </w:style>
  <w:style w:type="character" w:styleId="FollowedHyperlink">
    <w:name w:val="FollowedHyperlink"/>
    <w:semiHidden/>
    <w:unhideWhenUsed/>
    <w:rsid w:val="003F4250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C1431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E41C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vLQuJhjuXvJUsr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d.li/VGrO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MANBAS\Desktop\&#1491;&#1507;%20&#1500;&#1493;&#1490;&#1493;%20&#1499;&#1493;&#1500;&#1500;%20&#1514;&#1488;&#1512;&#1497;&#1498;%20&#1488;&#1493;&#1496;&#1493;&#1502;&#1496;&#149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9739-0E23-4397-9CB9-56948BF1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כולל תאריך אוטומטי</Template>
  <TotalTime>2</TotalTime>
  <Pages>1</Pages>
  <Words>203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</vt:lpstr>
      <vt:lpstr>‏</vt:lpstr>
    </vt:vector>
  </TitlesOfParts>
  <Company/>
  <LinksUpToDate>false</LinksUpToDate>
  <CharactersWithSpaces>1463</CharactersWithSpaces>
  <SharedDoc>false</SharedDoc>
  <HLinks>
    <vt:vector size="12" baseType="variant">
      <vt:variant>
        <vt:i4>3080287</vt:i4>
      </vt:variant>
      <vt:variant>
        <vt:i4>3</vt:i4>
      </vt:variant>
      <vt:variant>
        <vt:i4>0</vt:i4>
      </vt:variant>
      <vt:variant>
        <vt:i4>5</vt:i4>
      </vt:variant>
      <vt:variant>
        <vt:lpwstr>mailto:harishonim@hrzedu.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http://www.tichon-harishonim.co.il/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</dc:title>
  <dc:subject/>
  <dc:creator>User</dc:creator>
  <cp:keywords/>
  <cp:lastModifiedBy>jonathan ben gal</cp:lastModifiedBy>
  <cp:revision>2</cp:revision>
  <cp:lastPrinted>2025-06-03T10:13:00Z</cp:lastPrinted>
  <dcterms:created xsi:type="dcterms:W3CDTF">2025-07-03T11:30:00Z</dcterms:created>
  <dcterms:modified xsi:type="dcterms:W3CDTF">2025-07-03T11:30:00Z</dcterms:modified>
</cp:coreProperties>
</file>